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35F64" w14:textId="4959E4A7" w:rsidR="00561FF5" w:rsidRDefault="00561FF5" w:rsidP="00561FF5">
      <w:pPr>
        <w:contextualSpacing/>
        <w:jc w:val="center"/>
        <w:rPr>
          <w:rFonts w:ascii="Baskerville Old Face" w:hAnsi="Baskerville Old Face"/>
          <w:b/>
          <w:bCs/>
          <w:sz w:val="36"/>
          <w:szCs w:val="36"/>
        </w:rPr>
      </w:pPr>
      <w:r w:rsidRPr="00561FF5">
        <w:rPr>
          <w:rFonts w:ascii="Baskerville Old Face" w:hAnsi="Baskerville Old Face"/>
          <w:b/>
          <w:bCs/>
          <w:sz w:val="36"/>
          <w:szCs w:val="36"/>
        </w:rPr>
        <w:t>MANAGEMENT</w:t>
      </w:r>
      <w:r>
        <w:rPr>
          <w:rFonts w:ascii="Baskerville Old Face" w:hAnsi="Baskerville Old Face"/>
          <w:b/>
          <w:bCs/>
          <w:sz w:val="36"/>
          <w:szCs w:val="36"/>
        </w:rPr>
        <w:t xml:space="preserve"> </w:t>
      </w:r>
      <w:r w:rsidRPr="00561FF5">
        <w:rPr>
          <w:rFonts w:ascii="Baskerville Old Face" w:hAnsi="Baskerville Old Face"/>
          <w:b/>
          <w:bCs/>
          <w:sz w:val="36"/>
          <w:szCs w:val="36"/>
        </w:rPr>
        <w:t>CONTACT</w:t>
      </w:r>
    </w:p>
    <w:p w14:paraId="3D5AF9CD" w14:textId="38AF5678" w:rsidR="00C3524D" w:rsidRDefault="00561FF5" w:rsidP="00776F14">
      <w:pPr>
        <w:pBdr>
          <w:bottom w:val="single" w:sz="48" w:space="1" w:color="385623" w:themeColor="accent6" w:themeShade="80"/>
        </w:pBdr>
        <w:contextualSpacing/>
        <w:jc w:val="center"/>
        <w:rPr>
          <w:rFonts w:ascii="Baskerville Old Face" w:hAnsi="Baskerville Old Face"/>
          <w:b/>
          <w:bCs/>
          <w:sz w:val="36"/>
          <w:szCs w:val="36"/>
        </w:rPr>
      </w:pPr>
      <w:r w:rsidRPr="00561FF5">
        <w:rPr>
          <w:rFonts w:ascii="Baskerville Old Face" w:hAnsi="Baskerville Old Face"/>
          <w:b/>
          <w:bCs/>
          <w:sz w:val="36"/>
          <w:szCs w:val="36"/>
        </w:rPr>
        <w:t>LIST</w:t>
      </w:r>
    </w:p>
    <w:p w14:paraId="3A941F46" w14:textId="77777777" w:rsidR="006C2484" w:rsidRPr="00E24A24" w:rsidRDefault="006C2484" w:rsidP="006C2484">
      <w:pPr>
        <w:contextualSpacing/>
        <w:rPr>
          <w:rFonts w:ascii="Baskerville Old Face" w:hAnsi="Baskerville Old Face"/>
          <w:b/>
          <w:bCs/>
          <w:sz w:val="36"/>
          <w:szCs w:val="36"/>
        </w:rPr>
      </w:pPr>
      <w:r w:rsidRPr="001B3A7A">
        <w:rPr>
          <w:rFonts w:ascii="Baskerville Old Face" w:hAnsi="Baskerville Old Face"/>
          <w:b/>
          <w:bCs/>
          <w:color w:val="FF0000"/>
          <w:sz w:val="36"/>
          <w:szCs w:val="36"/>
        </w:rPr>
        <w:t>PROPERTY MANAGEMENT</w:t>
      </w:r>
      <w:r w:rsidRPr="00E24A24">
        <w:rPr>
          <w:rFonts w:ascii="Baskerville Old Face" w:hAnsi="Baskerville Old Face"/>
          <w:b/>
          <w:bCs/>
          <w:sz w:val="36"/>
          <w:szCs w:val="36"/>
        </w:rPr>
        <w:t>- Gordon James Realty</w:t>
      </w:r>
    </w:p>
    <w:p w14:paraId="10E60D30" w14:textId="55C08D07" w:rsidR="00561FF5" w:rsidRPr="00E24A24" w:rsidRDefault="006C2484" w:rsidP="006C2484">
      <w:pPr>
        <w:contextualSpacing/>
        <w:rPr>
          <w:rFonts w:ascii="Baskerville Old Face" w:hAnsi="Baskerville Old Face"/>
          <w:b/>
          <w:bCs/>
          <w:sz w:val="36"/>
          <w:szCs w:val="36"/>
        </w:rPr>
      </w:pPr>
      <w:r w:rsidRPr="001B3A7A">
        <w:rPr>
          <w:rFonts w:ascii="Baskerville Old Face" w:hAnsi="Baskerville Old Face"/>
          <w:b/>
          <w:bCs/>
          <w:color w:val="FF0000"/>
          <w:sz w:val="36"/>
          <w:szCs w:val="36"/>
        </w:rPr>
        <w:t xml:space="preserve">    </w:t>
      </w:r>
      <w:r w:rsidR="007A7FA6" w:rsidRPr="001B3A7A">
        <w:rPr>
          <w:rFonts w:ascii="Baskerville Old Face" w:hAnsi="Baskerville Old Face"/>
          <w:b/>
          <w:bCs/>
          <w:color w:val="FF0000"/>
          <w:sz w:val="36"/>
          <w:szCs w:val="36"/>
        </w:rPr>
        <w:t xml:space="preserve"> </w:t>
      </w:r>
      <w:r w:rsidR="004152FF" w:rsidRPr="001B3A7A">
        <w:rPr>
          <w:rFonts w:ascii="Baskerville Old Face" w:hAnsi="Baskerville Old Face"/>
          <w:b/>
          <w:bCs/>
          <w:color w:val="FF0000"/>
          <w:sz w:val="36"/>
          <w:szCs w:val="36"/>
        </w:rPr>
        <w:t xml:space="preserve"> </w:t>
      </w:r>
      <w:r w:rsidRPr="001B3A7A">
        <w:rPr>
          <w:rFonts w:ascii="Baskerville Old Face" w:hAnsi="Baskerville Old Face"/>
          <w:b/>
          <w:bCs/>
          <w:color w:val="FF0000"/>
          <w:sz w:val="36"/>
          <w:szCs w:val="36"/>
        </w:rPr>
        <w:t>PORTFOLIO MANAGER</w:t>
      </w:r>
      <w:r w:rsidR="00E24A24" w:rsidRPr="001B3A7A">
        <w:rPr>
          <w:rFonts w:ascii="Baskerville Old Face" w:hAnsi="Baskerville Old Face"/>
          <w:b/>
          <w:bCs/>
          <w:color w:val="FF0000"/>
          <w:sz w:val="36"/>
          <w:szCs w:val="36"/>
        </w:rPr>
        <w:t xml:space="preserve"> </w:t>
      </w:r>
      <w:r w:rsidRPr="00E24A24">
        <w:rPr>
          <w:rFonts w:ascii="Baskerville Old Face" w:hAnsi="Baskerville Old Face"/>
          <w:b/>
          <w:bCs/>
          <w:sz w:val="36"/>
          <w:szCs w:val="36"/>
        </w:rPr>
        <w:t xml:space="preserve">- </w:t>
      </w:r>
      <w:r w:rsidRPr="00E24A24">
        <w:rPr>
          <w:rFonts w:ascii="Baskerville Old Face" w:hAnsi="Baskerville Old Face"/>
          <w:sz w:val="36"/>
          <w:szCs w:val="36"/>
        </w:rPr>
        <w:t xml:space="preserve">Alexandra Cisse, </w:t>
      </w:r>
      <w:r w:rsidRPr="00E24A24">
        <w:rPr>
          <w:rFonts w:ascii="Baskerville Old Face" w:hAnsi="Baskerville Old Face"/>
          <w:i/>
          <w:iCs/>
          <w:sz w:val="36"/>
          <w:szCs w:val="36"/>
        </w:rPr>
        <w:t>AMS</w:t>
      </w:r>
      <w:r w:rsidRPr="00E24A24">
        <w:rPr>
          <w:rFonts w:ascii="Baskerville Old Face" w:hAnsi="Baskerville Old Face"/>
          <w:b/>
          <w:bCs/>
          <w:sz w:val="36"/>
          <w:szCs w:val="36"/>
        </w:rPr>
        <w:t xml:space="preserve">  </w:t>
      </w:r>
    </w:p>
    <w:p w14:paraId="0348963B" w14:textId="19CEDAC7" w:rsidR="006C2484" w:rsidRPr="00E24A24" w:rsidRDefault="006C2484" w:rsidP="006C2484">
      <w:pPr>
        <w:contextualSpacing/>
        <w:rPr>
          <w:rFonts w:ascii="Baskerville Old Face" w:hAnsi="Baskerville Old Face"/>
          <w:sz w:val="36"/>
          <w:szCs w:val="36"/>
        </w:rPr>
      </w:pPr>
      <w:r w:rsidRPr="00E24A24">
        <w:rPr>
          <w:rFonts w:ascii="Baskerville Old Face" w:hAnsi="Baskerville Old Face"/>
          <w:b/>
          <w:bCs/>
          <w:sz w:val="36"/>
          <w:szCs w:val="36"/>
        </w:rPr>
        <w:t xml:space="preserve">                                                </w:t>
      </w:r>
      <w:hyperlink r:id="rId8" w:history="1">
        <w:r w:rsidR="00604FC0" w:rsidRPr="00616673">
          <w:rPr>
            <w:rStyle w:val="Hyperlink"/>
            <w:rFonts w:ascii="Baskerville Old Face" w:hAnsi="Baskerville Old Face"/>
            <w:sz w:val="36"/>
            <w:szCs w:val="36"/>
          </w:rPr>
          <w:t>alexandra@gordonjamesrealty.com</w:t>
        </w:r>
      </w:hyperlink>
    </w:p>
    <w:p w14:paraId="36E82C02" w14:textId="2625A7AE" w:rsidR="006C2484" w:rsidRDefault="006C2484" w:rsidP="00776F14">
      <w:pPr>
        <w:pBdr>
          <w:bottom w:val="single" w:sz="48" w:space="1" w:color="385623" w:themeColor="accent6" w:themeShade="80"/>
        </w:pBdr>
        <w:contextualSpacing/>
        <w:rPr>
          <w:rFonts w:ascii="Baskerville Old Face" w:hAnsi="Baskerville Old Face"/>
          <w:sz w:val="36"/>
          <w:szCs w:val="36"/>
        </w:rPr>
      </w:pPr>
      <w:r w:rsidRPr="00E24A24">
        <w:rPr>
          <w:rFonts w:ascii="Baskerville Old Face" w:hAnsi="Baskerville Old Face"/>
          <w:sz w:val="36"/>
          <w:szCs w:val="36"/>
        </w:rPr>
        <w:t xml:space="preserve">                                               (202)</w:t>
      </w:r>
      <w:r w:rsidR="00974AA5">
        <w:rPr>
          <w:rFonts w:ascii="Baskerville Old Face" w:hAnsi="Baskerville Old Face"/>
          <w:sz w:val="36"/>
          <w:szCs w:val="36"/>
        </w:rPr>
        <w:t xml:space="preserve"> </w:t>
      </w:r>
      <w:r w:rsidRPr="00E24A24">
        <w:rPr>
          <w:rFonts w:ascii="Baskerville Old Face" w:hAnsi="Baskerville Old Face"/>
          <w:sz w:val="36"/>
          <w:szCs w:val="36"/>
        </w:rPr>
        <w:t xml:space="preserve">860-4151  </w:t>
      </w:r>
    </w:p>
    <w:p w14:paraId="7AFDF4F2" w14:textId="77777777" w:rsidR="00E24A24" w:rsidRPr="00E24A24" w:rsidRDefault="00E24A24" w:rsidP="006C2484">
      <w:pPr>
        <w:contextualSpacing/>
        <w:rPr>
          <w:rFonts w:ascii="Baskerville Old Face" w:hAnsi="Baskerville Old Face"/>
          <w:sz w:val="36"/>
          <w:szCs w:val="36"/>
        </w:rPr>
      </w:pPr>
    </w:p>
    <w:p w14:paraId="15C5C3B8" w14:textId="1752C215" w:rsidR="006C2484" w:rsidRPr="00E24A24" w:rsidRDefault="006C2484" w:rsidP="006C2484">
      <w:pPr>
        <w:contextualSpacing/>
        <w:rPr>
          <w:rFonts w:ascii="Baskerville Old Face" w:hAnsi="Baskerville Old Face"/>
          <w:sz w:val="36"/>
          <w:szCs w:val="36"/>
        </w:rPr>
      </w:pPr>
      <w:r w:rsidRPr="001B3A7A">
        <w:rPr>
          <w:rFonts w:ascii="Baskerville Old Face" w:hAnsi="Baskerville Old Face"/>
          <w:b/>
          <w:bCs/>
          <w:color w:val="FF0000"/>
          <w:sz w:val="36"/>
          <w:szCs w:val="36"/>
        </w:rPr>
        <w:t xml:space="preserve">                SUPPORT TEAM</w:t>
      </w:r>
      <w:r w:rsidRPr="00E24A24">
        <w:rPr>
          <w:rFonts w:ascii="Baskerville Old Face" w:hAnsi="Baskerville Old Face"/>
          <w:b/>
          <w:bCs/>
          <w:sz w:val="36"/>
          <w:szCs w:val="36"/>
        </w:rPr>
        <w:t xml:space="preserve">- </w:t>
      </w:r>
      <w:r w:rsidR="002B5E1E" w:rsidRPr="00E24A24">
        <w:rPr>
          <w:rFonts w:ascii="Baskerville Old Face" w:hAnsi="Baskerville Old Face"/>
          <w:b/>
          <w:bCs/>
          <w:sz w:val="36"/>
          <w:szCs w:val="36"/>
        </w:rPr>
        <w:t xml:space="preserve"> </w:t>
      </w:r>
      <w:hyperlink r:id="rId9" w:history="1">
        <w:r w:rsidR="002B5E1E" w:rsidRPr="00E24A24">
          <w:rPr>
            <w:rStyle w:val="Hyperlink"/>
            <w:rFonts w:ascii="Baskerville Old Face" w:hAnsi="Baskerville Old Face"/>
            <w:sz w:val="36"/>
            <w:szCs w:val="36"/>
          </w:rPr>
          <w:t>support@gordonjamesrealty.com</w:t>
        </w:r>
      </w:hyperlink>
      <w:r w:rsidRPr="00E24A24">
        <w:rPr>
          <w:rFonts w:ascii="Baskerville Old Face" w:hAnsi="Baskerville Old Face"/>
          <w:sz w:val="36"/>
          <w:szCs w:val="36"/>
        </w:rPr>
        <w:t xml:space="preserve"> </w:t>
      </w:r>
    </w:p>
    <w:p w14:paraId="27AC6140" w14:textId="5D0F108B" w:rsidR="002B5E1E" w:rsidRPr="00E24A24" w:rsidRDefault="006C2484" w:rsidP="00DF0D56">
      <w:pPr>
        <w:pBdr>
          <w:bottom w:val="single" w:sz="48" w:space="1" w:color="385623" w:themeColor="accent6" w:themeShade="80"/>
        </w:pBdr>
        <w:contextualSpacing/>
        <w:rPr>
          <w:rFonts w:ascii="Baskerville Old Face" w:hAnsi="Baskerville Old Face"/>
          <w:b/>
          <w:bCs/>
          <w:sz w:val="36"/>
          <w:szCs w:val="36"/>
        </w:rPr>
      </w:pPr>
      <w:r w:rsidRPr="00E24A24">
        <w:rPr>
          <w:rFonts w:ascii="Baskerville Old Face" w:hAnsi="Baskerville Old Face"/>
          <w:sz w:val="36"/>
          <w:szCs w:val="36"/>
        </w:rPr>
        <w:t xml:space="preserve">                                                 </w:t>
      </w:r>
      <w:r w:rsidR="006710C1">
        <w:rPr>
          <w:rFonts w:ascii="Baskerville Old Face" w:hAnsi="Baskerville Old Face"/>
          <w:sz w:val="36"/>
          <w:szCs w:val="36"/>
        </w:rPr>
        <w:t xml:space="preserve"> </w:t>
      </w:r>
      <w:r w:rsidRPr="00E24A24">
        <w:rPr>
          <w:rFonts w:ascii="Baskerville Old Face" w:hAnsi="Baskerville Old Face"/>
          <w:sz w:val="36"/>
          <w:szCs w:val="36"/>
        </w:rPr>
        <w:t>(202)</w:t>
      </w:r>
      <w:r w:rsidR="00974AA5">
        <w:rPr>
          <w:rFonts w:ascii="Baskerville Old Face" w:hAnsi="Baskerville Old Face"/>
          <w:sz w:val="36"/>
          <w:szCs w:val="36"/>
        </w:rPr>
        <w:t xml:space="preserve"> </w:t>
      </w:r>
      <w:r w:rsidRPr="00E24A24">
        <w:rPr>
          <w:rFonts w:ascii="Baskerville Old Face" w:hAnsi="Baskerville Old Face"/>
          <w:sz w:val="36"/>
          <w:szCs w:val="36"/>
        </w:rPr>
        <w:t>683-6165</w:t>
      </w:r>
    </w:p>
    <w:p w14:paraId="0D7A167B" w14:textId="2500685D" w:rsidR="002B5E1E" w:rsidRPr="00E24A24" w:rsidRDefault="002B5E1E" w:rsidP="006C2484">
      <w:pPr>
        <w:contextualSpacing/>
        <w:rPr>
          <w:rFonts w:ascii="Baskerville Old Face" w:hAnsi="Baskerville Old Face"/>
          <w:sz w:val="36"/>
          <w:szCs w:val="36"/>
        </w:rPr>
      </w:pPr>
      <w:r w:rsidRPr="00E24A24">
        <w:rPr>
          <w:rFonts w:ascii="Baskerville Old Face" w:hAnsi="Baskerville Old Face"/>
          <w:b/>
          <w:bCs/>
          <w:sz w:val="36"/>
          <w:szCs w:val="36"/>
        </w:rPr>
        <w:t xml:space="preserve">       </w:t>
      </w:r>
      <w:r w:rsidR="00604FC0">
        <w:rPr>
          <w:rFonts w:ascii="Baskerville Old Face" w:hAnsi="Baskerville Old Face"/>
          <w:b/>
          <w:bCs/>
          <w:sz w:val="36"/>
          <w:szCs w:val="36"/>
        </w:rPr>
        <w:t xml:space="preserve"> </w:t>
      </w:r>
      <w:r w:rsidRPr="009742A3">
        <w:rPr>
          <w:rFonts w:ascii="Baskerville Old Face" w:hAnsi="Baskerville Old Face"/>
          <w:b/>
          <w:bCs/>
          <w:color w:val="FF0000"/>
          <w:sz w:val="36"/>
          <w:szCs w:val="36"/>
        </w:rPr>
        <w:t>GENERAL MANAGER</w:t>
      </w:r>
      <w:r w:rsidR="00E24A24" w:rsidRPr="00C63725">
        <w:rPr>
          <w:rFonts w:ascii="Baskerville Old Face" w:hAnsi="Baskerville Old Face"/>
          <w:b/>
          <w:bCs/>
          <w:color w:val="FF0000"/>
          <w:sz w:val="36"/>
          <w:szCs w:val="36"/>
        </w:rPr>
        <w:t xml:space="preserve"> </w:t>
      </w:r>
      <w:r w:rsidRPr="00E24A24">
        <w:rPr>
          <w:rFonts w:ascii="Baskerville Old Face" w:hAnsi="Baskerville Old Face"/>
          <w:b/>
          <w:bCs/>
          <w:sz w:val="36"/>
          <w:szCs w:val="36"/>
        </w:rPr>
        <w:t xml:space="preserve">- </w:t>
      </w:r>
      <w:r w:rsidRPr="00E24A24">
        <w:rPr>
          <w:rFonts w:ascii="Baskerville Old Face" w:hAnsi="Baskerville Old Face"/>
          <w:sz w:val="36"/>
          <w:szCs w:val="36"/>
        </w:rPr>
        <w:t>Omar Davis</w:t>
      </w:r>
    </w:p>
    <w:p w14:paraId="0DF5EA73" w14:textId="3F1B36B1" w:rsidR="002B5E1E" w:rsidRPr="00E24A24" w:rsidRDefault="002B5E1E" w:rsidP="006C2484">
      <w:pPr>
        <w:contextualSpacing/>
        <w:rPr>
          <w:rFonts w:ascii="Baskerville Old Face" w:hAnsi="Baskerville Old Face"/>
          <w:sz w:val="36"/>
          <w:szCs w:val="36"/>
        </w:rPr>
      </w:pPr>
      <w:r w:rsidRPr="00E24A24">
        <w:rPr>
          <w:rFonts w:ascii="Baskerville Old Face" w:hAnsi="Baskerville Old Face"/>
          <w:sz w:val="36"/>
          <w:szCs w:val="36"/>
        </w:rPr>
        <w:t xml:space="preserve">                                                 </w:t>
      </w:r>
      <w:r w:rsidR="00604FC0">
        <w:rPr>
          <w:rFonts w:ascii="Baskerville Old Face" w:hAnsi="Baskerville Old Face"/>
          <w:sz w:val="36"/>
          <w:szCs w:val="36"/>
        </w:rPr>
        <w:t xml:space="preserve">  </w:t>
      </w:r>
      <w:hyperlink r:id="rId10" w:history="1">
        <w:r w:rsidR="00604FC0" w:rsidRPr="00616673">
          <w:rPr>
            <w:rStyle w:val="Hyperlink"/>
            <w:rFonts w:ascii="Baskerville Old Face" w:hAnsi="Baskerville Old Face"/>
            <w:sz w:val="36"/>
            <w:szCs w:val="36"/>
          </w:rPr>
          <w:t>office@parkglencondo.com</w:t>
        </w:r>
      </w:hyperlink>
      <w:r w:rsidRPr="00E24A24">
        <w:rPr>
          <w:rFonts w:ascii="Baskerville Old Face" w:hAnsi="Baskerville Old Face"/>
          <w:sz w:val="36"/>
          <w:szCs w:val="36"/>
        </w:rPr>
        <w:t xml:space="preserve"> </w:t>
      </w:r>
    </w:p>
    <w:p w14:paraId="51E21341" w14:textId="3190A0AB" w:rsidR="002B5E1E" w:rsidRPr="00E24A24" w:rsidRDefault="002B5E1E" w:rsidP="00F66F4C">
      <w:pPr>
        <w:contextualSpacing/>
        <w:rPr>
          <w:rFonts w:ascii="Baskerville Old Face" w:hAnsi="Baskerville Old Face"/>
          <w:sz w:val="36"/>
          <w:szCs w:val="36"/>
        </w:rPr>
      </w:pPr>
      <w:r w:rsidRPr="00E24A24">
        <w:rPr>
          <w:rFonts w:ascii="Baskerville Old Face" w:hAnsi="Baskerville Old Face"/>
          <w:sz w:val="36"/>
          <w:szCs w:val="36"/>
        </w:rPr>
        <w:t xml:space="preserve">                                                 </w:t>
      </w:r>
      <w:r w:rsidR="00604FC0">
        <w:rPr>
          <w:rFonts w:ascii="Baskerville Old Face" w:hAnsi="Baskerville Old Face"/>
          <w:sz w:val="36"/>
          <w:szCs w:val="36"/>
        </w:rPr>
        <w:t xml:space="preserve">  </w:t>
      </w:r>
      <w:r w:rsidRPr="00E24A24">
        <w:rPr>
          <w:rFonts w:ascii="Baskerville Old Face" w:hAnsi="Baskerville Old Face"/>
          <w:sz w:val="36"/>
          <w:szCs w:val="36"/>
        </w:rPr>
        <w:t>(703)</w:t>
      </w:r>
      <w:r w:rsidR="00974AA5">
        <w:rPr>
          <w:rFonts w:ascii="Baskerville Old Face" w:hAnsi="Baskerville Old Face"/>
          <w:sz w:val="36"/>
          <w:szCs w:val="36"/>
        </w:rPr>
        <w:t xml:space="preserve"> </w:t>
      </w:r>
      <w:r w:rsidRPr="00E24A24">
        <w:rPr>
          <w:rFonts w:ascii="Baskerville Old Face" w:hAnsi="Baskerville Old Face"/>
          <w:sz w:val="36"/>
          <w:szCs w:val="36"/>
        </w:rPr>
        <w:t>931-6207</w:t>
      </w:r>
    </w:p>
    <w:p w14:paraId="49BD4DBC" w14:textId="2EC80BC9" w:rsidR="002B5E1E" w:rsidRPr="00E24A24" w:rsidRDefault="002B5E1E" w:rsidP="005F1C0B">
      <w:pPr>
        <w:pBdr>
          <w:bottom w:val="single" w:sz="48" w:space="1" w:color="385623" w:themeColor="accent6" w:themeShade="80"/>
        </w:pBdr>
        <w:tabs>
          <w:tab w:val="center" w:pos="4680"/>
        </w:tabs>
        <w:contextualSpacing/>
        <w:rPr>
          <w:rFonts w:ascii="Baskerville Old Face" w:hAnsi="Baskerville Old Face"/>
          <w:sz w:val="36"/>
          <w:szCs w:val="36"/>
        </w:rPr>
      </w:pPr>
      <w:r w:rsidRPr="00E24A24">
        <w:rPr>
          <w:rFonts w:ascii="Baskerville Old Face" w:hAnsi="Baskerville Old Face"/>
          <w:sz w:val="36"/>
          <w:szCs w:val="36"/>
        </w:rPr>
        <w:t xml:space="preserve"> </w:t>
      </w:r>
      <w:r w:rsidR="001B3A7A">
        <w:rPr>
          <w:rFonts w:ascii="Baskerville Old Face" w:hAnsi="Baskerville Old Face"/>
          <w:sz w:val="36"/>
          <w:szCs w:val="36"/>
        </w:rPr>
        <w:tab/>
      </w:r>
      <w:r w:rsidR="00C63725">
        <w:rPr>
          <w:rFonts w:ascii="Baskerville Old Face" w:hAnsi="Baskerville Old Face"/>
          <w:sz w:val="36"/>
          <w:szCs w:val="36"/>
        </w:rPr>
        <w:t xml:space="preserve">                     </w:t>
      </w:r>
      <w:r w:rsidR="001B3A7A">
        <w:rPr>
          <w:rFonts w:ascii="Baskerville Old Face" w:hAnsi="Baskerville Old Face"/>
          <w:sz w:val="36"/>
          <w:szCs w:val="36"/>
        </w:rPr>
        <w:t>(571)</w:t>
      </w:r>
      <w:r w:rsidR="00C63725">
        <w:rPr>
          <w:rFonts w:ascii="Baskerville Old Face" w:hAnsi="Baskerville Old Face"/>
          <w:sz w:val="36"/>
          <w:szCs w:val="36"/>
        </w:rPr>
        <w:t>435-5540</w:t>
      </w:r>
    </w:p>
    <w:p w14:paraId="58FBD97D" w14:textId="5959915D" w:rsidR="002B5E1E" w:rsidRDefault="002B5E1E" w:rsidP="005F1C0B">
      <w:pPr>
        <w:contextualSpacing/>
        <w:rPr>
          <w:rFonts w:ascii="Baskerville Old Face" w:hAnsi="Baskerville Old Face"/>
          <w:sz w:val="36"/>
          <w:szCs w:val="36"/>
        </w:rPr>
      </w:pPr>
      <w:r w:rsidRPr="00C63725">
        <w:rPr>
          <w:rFonts w:ascii="Baskerville Old Face" w:hAnsi="Baskerville Old Face"/>
          <w:b/>
          <w:bCs/>
          <w:color w:val="FF0000"/>
          <w:sz w:val="36"/>
          <w:szCs w:val="36"/>
        </w:rPr>
        <w:t>MAINTENANCE TECHNICIAN</w:t>
      </w:r>
      <w:r w:rsidRPr="00E24A24">
        <w:rPr>
          <w:rFonts w:ascii="Baskerville Old Face" w:hAnsi="Baskerville Old Face"/>
          <w:sz w:val="36"/>
          <w:szCs w:val="36"/>
        </w:rPr>
        <w:t xml:space="preserve">- </w:t>
      </w:r>
      <w:r w:rsidR="008E4FCE">
        <w:rPr>
          <w:rFonts w:ascii="Baskerville Old Face" w:hAnsi="Baskerville Old Face"/>
          <w:sz w:val="36"/>
          <w:szCs w:val="36"/>
        </w:rPr>
        <w:t>Victor Pena</w:t>
      </w:r>
      <w:r w:rsidRPr="00E24A24">
        <w:rPr>
          <w:rFonts w:ascii="Baskerville Old Face" w:hAnsi="Baskerville Old Face"/>
          <w:sz w:val="36"/>
          <w:szCs w:val="36"/>
        </w:rPr>
        <w:t xml:space="preserve"> </w:t>
      </w:r>
    </w:p>
    <w:p w14:paraId="6758300E" w14:textId="063049FA" w:rsidR="00E24A24" w:rsidRPr="00E24A24" w:rsidRDefault="00ED0A09" w:rsidP="00B169E8">
      <w:pPr>
        <w:pBdr>
          <w:bottom w:val="single" w:sz="48" w:space="1" w:color="385623" w:themeColor="accent6" w:themeShade="80"/>
        </w:pBdr>
        <w:contextualSpacing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</w:r>
      <w:r>
        <w:rPr>
          <w:rFonts w:ascii="Baskerville Old Face" w:hAnsi="Baskerville Old Face"/>
          <w:sz w:val="36"/>
          <w:szCs w:val="36"/>
        </w:rPr>
        <w:tab/>
        <w:t xml:space="preserve">   (703)931-6207</w:t>
      </w:r>
      <w:r>
        <w:rPr>
          <w:rFonts w:ascii="Baskerville Old Face" w:hAnsi="Baskerville Old Face"/>
          <w:sz w:val="36"/>
          <w:szCs w:val="36"/>
        </w:rPr>
        <w:tab/>
      </w:r>
    </w:p>
    <w:p w14:paraId="415D6BB6" w14:textId="71B4ACCF" w:rsidR="006C2484" w:rsidRPr="00E24A24" w:rsidRDefault="002B5E1E" w:rsidP="00F75FEE">
      <w:pPr>
        <w:contextualSpacing/>
        <w:rPr>
          <w:rFonts w:ascii="Baskerville Old Face" w:hAnsi="Baskerville Old Face"/>
          <w:b/>
          <w:bCs/>
          <w:sz w:val="36"/>
          <w:szCs w:val="36"/>
        </w:rPr>
      </w:pPr>
      <w:r w:rsidRPr="00C63725">
        <w:rPr>
          <w:rFonts w:ascii="Baskerville Old Face" w:hAnsi="Baskerville Old Face"/>
          <w:b/>
          <w:bCs/>
          <w:color w:val="FF0000"/>
          <w:sz w:val="36"/>
          <w:szCs w:val="36"/>
        </w:rPr>
        <w:t>EMERGENCY AFTER HOURS</w:t>
      </w:r>
      <w:r w:rsidR="00E24A24" w:rsidRPr="00C63725">
        <w:rPr>
          <w:rFonts w:ascii="Baskerville Old Face" w:hAnsi="Baskerville Old Face"/>
          <w:b/>
          <w:bCs/>
          <w:color w:val="FF0000"/>
          <w:sz w:val="36"/>
          <w:szCs w:val="36"/>
        </w:rPr>
        <w:t xml:space="preserve"> </w:t>
      </w:r>
      <w:proofErr w:type="gramStart"/>
      <w:r w:rsidRPr="00E24A24">
        <w:rPr>
          <w:rFonts w:ascii="Baskerville Old Face" w:hAnsi="Baskerville Old Face"/>
          <w:sz w:val="36"/>
          <w:szCs w:val="36"/>
        </w:rPr>
        <w:t xml:space="preserve">- </w:t>
      </w:r>
      <w:r w:rsidR="00602403">
        <w:rPr>
          <w:rFonts w:ascii="Baskerville Old Face" w:hAnsi="Baskerville Old Face"/>
          <w:sz w:val="36"/>
          <w:szCs w:val="36"/>
        </w:rPr>
        <w:t xml:space="preserve"> </w:t>
      </w:r>
      <w:r w:rsidRPr="00E24A24">
        <w:rPr>
          <w:rFonts w:ascii="Baskerville Old Face" w:hAnsi="Baskerville Old Face"/>
          <w:sz w:val="36"/>
          <w:szCs w:val="36"/>
        </w:rPr>
        <w:t>(</w:t>
      </w:r>
      <w:proofErr w:type="gramEnd"/>
      <w:r w:rsidRPr="00E24A24">
        <w:rPr>
          <w:rFonts w:ascii="Baskerville Old Face" w:hAnsi="Baskerville Old Face"/>
          <w:sz w:val="36"/>
          <w:szCs w:val="36"/>
        </w:rPr>
        <w:t xml:space="preserve">202)683-6165  </w:t>
      </w:r>
      <w:r w:rsidRPr="00E24A24">
        <w:rPr>
          <w:rFonts w:ascii="Baskerville Old Face" w:hAnsi="Baskerville Old Face"/>
          <w:b/>
          <w:bCs/>
          <w:sz w:val="36"/>
          <w:szCs w:val="36"/>
        </w:rPr>
        <w:t xml:space="preserve"> </w:t>
      </w:r>
    </w:p>
    <w:p w14:paraId="049C4973" w14:textId="2E949931" w:rsidR="006C2484" w:rsidRDefault="006C2484" w:rsidP="00B169E8">
      <w:pPr>
        <w:pBdr>
          <w:bottom w:val="single" w:sz="48" w:space="1" w:color="385623" w:themeColor="accent6" w:themeShade="80"/>
        </w:pBdr>
        <w:contextualSpacing/>
        <w:rPr>
          <w:rFonts w:ascii="Baskerville Old Face" w:hAnsi="Baskerville Old Face"/>
          <w:b/>
          <w:bCs/>
          <w:sz w:val="36"/>
          <w:szCs w:val="36"/>
        </w:rPr>
      </w:pPr>
      <w:r w:rsidRPr="00E24A24">
        <w:rPr>
          <w:rFonts w:ascii="Baskerville Old Face" w:hAnsi="Baskerville Old Face"/>
          <w:b/>
          <w:bCs/>
          <w:sz w:val="36"/>
          <w:szCs w:val="36"/>
        </w:rPr>
        <w:t xml:space="preserve"> </w:t>
      </w:r>
    </w:p>
    <w:p w14:paraId="7E36102D" w14:textId="57785545" w:rsidR="00997107" w:rsidRPr="00972686" w:rsidRDefault="00997107" w:rsidP="006C2484">
      <w:pPr>
        <w:contextualSpacing/>
        <w:rPr>
          <w:rFonts w:ascii="Baskerville Old Face" w:hAnsi="Baskerville Old Face"/>
          <w:b/>
          <w:bCs/>
          <w:color w:val="FF0000"/>
          <w:sz w:val="28"/>
          <w:szCs w:val="28"/>
        </w:rPr>
      </w:pPr>
      <w:r w:rsidRPr="00972686">
        <w:rPr>
          <w:rFonts w:ascii="Baskerville Old Face" w:hAnsi="Baskerville Old Face"/>
          <w:b/>
          <w:bCs/>
          <w:color w:val="FF0000"/>
          <w:sz w:val="28"/>
          <w:szCs w:val="28"/>
        </w:rPr>
        <w:t>ONSITE OFFICE HOURS</w:t>
      </w:r>
      <w:r w:rsidR="00DA47B3" w:rsidRPr="00972686">
        <w:rPr>
          <w:rFonts w:ascii="Baskerville Old Face" w:hAnsi="Baskerville Old Face"/>
          <w:b/>
          <w:bCs/>
          <w:color w:val="FF0000"/>
          <w:sz w:val="28"/>
          <w:szCs w:val="28"/>
        </w:rPr>
        <w:t>:</w:t>
      </w:r>
    </w:p>
    <w:p w14:paraId="5794E98B" w14:textId="32454B2B" w:rsidR="00A0791D" w:rsidRPr="00560E01" w:rsidRDefault="00997107" w:rsidP="006C2484">
      <w:pPr>
        <w:contextualSpacing/>
        <w:rPr>
          <w:rFonts w:ascii="Baskerville Old Face" w:hAnsi="Baskerville Old Face"/>
          <w:sz w:val="28"/>
          <w:szCs w:val="28"/>
        </w:rPr>
      </w:pPr>
      <w:r w:rsidRPr="00560E01">
        <w:rPr>
          <w:rFonts w:ascii="Baskerville Old Face" w:hAnsi="Baskerville Old Face"/>
          <w:b/>
          <w:bCs/>
          <w:sz w:val="28"/>
          <w:szCs w:val="28"/>
        </w:rPr>
        <w:tab/>
      </w:r>
      <w:r w:rsidR="006E33E0" w:rsidRPr="00560E01">
        <w:rPr>
          <w:rFonts w:ascii="Baskerville Old Face" w:hAnsi="Baskerville Old Face"/>
          <w:sz w:val="28"/>
          <w:szCs w:val="28"/>
        </w:rPr>
        <w:t xml:space="preserve">Monday, </w:t>
      </w:r>
      <w:r w:rsidR="00E1086C">
        <w:rPr>
          <w:rFonts w:ascii="Baskerville Old Face" w:hAnsi="Baskerville Old Face"/>
          <w:sz w:val="28"/>
          <w:szCs w:val="28"/>
        </w:rPr>
        <w:t>Wedn</w:t>
      </w:r>
      <w:r w:rsidR="006E33E0" w:rsidRPr="00560E01">
        <w:rPr>
          <w:rFonts w:ascii="Baskerville Old Face" w:hAnsi="Baskerville Old Face"/>
          <w:sz w:val="28"/>
          <w:szCs w:val="28"/>
        </w:rPr>
        <w:t xml:space="preserve">esday, Thursday, Friday </w:t>
      </w:r>
      <w:r w:rsidR="00A0791D" w:rsidRPr="00560E01">
        <w:rPr>
          <w:rFonts w:ascii="Baskerville Old Face" w:hAnsi="Baskerville Old Face"/>
          <w:sz w:val="28"/>
          <w:szCs w:val="28"/>
        </w:rPr>
        <w:t>–</w:t>
      </w:r>
      <w:r w:rsidR="006E33E0" w:rsidRPr="00560E01">
        <w:rPr>
          <w:rFonts w:ascii="Baskerville Old Face" w:hAnsi="Baskerville Old Face"/>
          <w:sz w:val="28"/>
          <w:szCs w:val="28"/>
        </w:rPr>
        <w:t xml:space="preserve"> 8</w:t>
      </w:r>
      <w:r w:rsidR="00A0791D" w:rsidRPr="00560E01">
        <w:rPr>
          <w:rFonts w:ascii="Baskerville Old Face" w:hAnsi="Baskerville Old Face"/>
          <w:sz w:val="28"/>
          <w:szCs w:val="28"/>
        </w:rPr>
        <w:t>:00 a.m. – 4:00 p.m.</w:t>
      </w:r>
    </w:p>
    <w:p w14:paraId="5BB57643" w14:textId="5270F108" w:rsidR="00BE14D7" w:rsidRDefault="00A0791D" w:rsidP="00AB547C">
      <w:pPr>
        <w:pBdr>
          <w:bottom w:val="single" w:sz="48" w:space="1" w:color="385623" w:themeColor="accent6" w:themeShade="80"/>
        </w:pBdr>
        <w:contextualSpacing/>
        <w:rPr>
          <w:rFonts w:ascii="Baskerville Old Face" w:hAnsi="Baskerville Old Face"/>
          <w:sz w:val="28"/>
          <w:szCs w:val="28"/>
        </w:rPr>
      </w:pPr>
      <w:r w:rsidRPr="00560E01">
        <w:rPr>
          <w:rFonts w:ascii="Baskerville Old Face" w:hAnsi="Baskerville Old Face"/>
          <w:sz w:val="28"/>
          <w:szCs w:val="28"/>
        </w:rPr>
        <w:t xml:space="preserve">          </w:t>
      </w:r>
      <w:r w:rsidR="00E1086C">
        <w:rPr>
          <w:rFonts w:ascii="Baskerville Old Face" w:hAnsi="Baskerville Old Face"/>
          <w:sz w:val="28"/>
          <w:szCs w:val="28"/>
        </w:rPr>
        <w:t>Tu</w:t>
      </w:r>
      <w:r w:rsidRPr="00560E01">
        <w:rPr>
          <w:rFonts w:ascii="Baskerville Old Face" w:hAnsi="Baskerville Old Face"/>
          <w:sz w:val="28"/>
          <w:szCs w:val="28"/>
        </w:rPr>
        <w:t>esday</w:t>
      </w:r>
      <w:r w:rsidR="00E95080" w:rsidRPr="00560E01">
        <w:rPr>
          <w:rFonts w:ascii="Baskerville Old Face" w:hAnsi="Baskerville Old Face"/>
          <w:sz w:val="28"/>
          <w:szCs w:val="28"/>
        </w:rPr>
        <w:t xml:space="preserve"> – 11</w:t>
      </w:r>
      <w:r w:rsidR="006D59CD" w:rsidRPr="00560E01">
        <w:rPr>
          <w:rFonts w:ascii="Baskerville Old Face" w:hAnsi="Baskerville Old Face"/>
          <w:sz w:val="28"/>
          <w:szCs w:val="28"/>
        </w:rPr>
        <w:t>:00</w:t>
      </w:r>
      <w:r w:rsidR="00E95080" w:rsidRPr="00560E01">
        <w:rPr>
          <w:rFonts w:ascii="Baskerville Old Face" w:hAnsi="Baskerville Old Face"/>
          <w:sz w:val="28"/>
          <w:szCs w:val="28"/>
        </w:rPr>
        <w:t xml:space="preserve"> a.m. – 7</w:t>
      </w:r>
      <w:r w:rsidR="006D59CD" w:rsidRPr="00560E01">
        <w:rPr>
          <w:rFonts w:ascii="Baskerville Old Face" w:hAnsi="Baskerville Old Face"/>
          <w:sz w:val="28"/>
          <w:szCs w:val="28"/>
        </w:rPr>
        <w:t>:00</w:t>
      </w:r>
      <w:r w:rsidR="00E95080" w:rsidRPr="00560E01">
        <w:rPr>
          <w:rFonts w:ascii="Baskerville Old Face" w:hAnsi="Baskerville Old Face"/>
          <w:sz w:val="28"/>
          <w:szCs w:val="28"/>
        </w:rPr>
        <w:t xml:space="preserve"> p.m.</w:t>
      </w:r>
      <w:r w:rsidR="00997107" w:rsidRPr="00560E01">
        <w:rPr>
          <w:rFonts w:ascii="Baskerville Old Face" w:hAnsi="Baskerville Old Face"/>
          <w:sz w:val="28"/>
          <w:szCs w:val="28"/>
        </w:rPr>
        <w:t xml:space="preserve"> </w:t>
      </w:r>
    </w:p>
    <w:p w14:paraId="54F1FF04" w14:textId="77777777" w:rsidR="005D2A4B" w:rsidRDefault="005D2A4B" w:rsidP="00AB547C">
      <w:pPr>
        <w:contextualSpacing/>
        <w:rPr>
          <w:rFonts w:ascii="Baskerville Old Face" w:hAnsi="Baskerville Old Face"/>
          <w:b/>
          <w:bCs/>
          <w:color w:val="FF0000"/>
          <w:sz w:val="28"/>
          <w:szCs w:val="28"/>
        </w:rPr>
      </w:pPr>
    </w:p>
    <w:p w14:paraId="298ACB93" w14:textId="36863026" w:rsidR="00E658C1" w:rsidRDefault="005D1EF8" w:rsidP="00AB547C">
      <w:pPr>
        <w:contextualSpacing/>
        <w:rPr>
          <w:rFonts w:ascii="Baskerville Old Face" w:hAnsi="Baskerville Old Face"/>
          <w:sz w:val="28"/>
          <w:szCs w:val="28"/>
        </w:rPr>
      </w:pPr>
      <w:r w:rsidRPr="00E020F0">
        <w:rPr>
          <w:rFonts w:ascii="Baskerville Old Face" w:hAnsi="Baskerville Old Face"/>
          <w:b/>
          <w:bCs/>
          <w:color w:val="FF0000"/>
          <w:sz w:val="28"/>
          <w:szCs w:val="28"/>
        </w:rPr>
        <w:t>TOWING COMPANY</w:t>
      </w:r>
      <w:r>
        <w:rPr>
          <w:rFonts w:ascii="Baskerville Old Face" w:hAnsi="Baskerville Old Face"/>
          <w:sz w:val="28"/>
          <w:szCs w:val="28"/>
        </w:rPr>
        <w:t>- AL’S TOWING</w:t>
      </w:r>
    </w:p>
    <w:p w14:paraId="7556B3FC" w14:textId="3A68E9E2" w:rsidR="005D1EF8" w:rsidRPr="00E020F0" w:rsidRDefault="005D1EF8" w:rsidP="00AB547C">
      <w:pPr>
        <w:contextualSpacing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</w:t>
      </w:r>
      <w:r w:rsidR="001D639D" w:rsidRPr="00E020F0">
        <w:rPr>
          <w:rFonts w:ascii="Baskerville Old Face" w:hAnsi="Baskerville Old Face"/>
          <w:sz w:val="28"/>
          <w:szCs w:val="28"/>
        </w:rPr>
        <w:t>8109 RANSELL RD</w:t>
      </w:r>
    </w:p>
    <w:p w14:paraId="6F82929D" w14:textId="0C40B75C" w:rsidR="00E658C1" w:rsidRPr="00E020F0" w:rsidRDefault="00E658C1" w:rsidP="00AB547C">
      <w:pPr>
        <w:contextualSpacing/>
        <w:rPr>
          <w:rFonts w:ascii="Baskerville Old Face" w:hAnsi="Baskerville Old Face"/>
          <w:sz w:val="28"/>
          <w:szCs w:val="28"/>
        </w:rPr>
      </w:pPr>
      <w:r w:rsidRPr="00E020F0">
        <w:rPr>
          <w:rFonts w:ascii="Baskerville Old Face" w:hAnsi="Baskerville Old Face"/>
          <w:sz w:val="28"/>
          <w:szCs w:val="28"/>
        </w:rPr>
        <w:t xml:space="preserve">                                       </w:t>
      </w:r>
      <w:r w:rsidR="00E020F0" w:rsidRPr="00E020F0">
        <w:rPr>
          <w:rFonts w:ascii="Baskerville Old Face" w:hAnsi="Baskerville Old Face"/>
          <w:sz w:val="28"/>
          <w:szCs w:val="28"/>
        </w:rPr>
        <w:t xml:space="preserve">  </w:t>
      </w:r>
      <w:r w:rsidR="00BD44E8" w:rsidRPr="00E020F0">
        <w:rPr>
          <w:rFonts w:ascii="Baskerville Old Face" w:hAnsi="Baskerville Old Face"/>
          <w:sz w:val="28"/>
          <w:szCs w:val="28"/>
        </w:rPr>
        <w:t>Falls Church, VA 22042</w:t>
      </w:r>
    </w:p>
    <w:p w14:paraId="0E140521" w14:textId="44E926F3" w:rsidR="001D639D" w:rsidRPr="00E020F0" w:rsidRDefault="00462CE1" w:rsidP="00AB547C">
      <w:pPr>
        <w:contextualSpacing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 xml:space="preserve">(703)790-1156 </w:t>
      </w:r>
    </w:p>
    <w:p w14:paraId="5A1705A4" w14:textId="77777777" w:rsidR="00AB547C" w:rsidRPr="00BD44E8" w:rsidRDefault="00AB547C" w:rsidP="00AB547C">
      <w:pPr>
        <w:rPr>
          <w:rFonts w:ascii="Baskerville Old Face" w:hAnsi="Baskerville Old Face"/>
          <w:sz w:val="20"/>
          <w:szCs w:val="20"/>
        </w:rPr>
      </w:pPr>
    </w:p>
    <w:sectPr w:rsidR="00AB547C" w:rsidRPr="00BD44E8" w:rsidSect="0054580B">
      <w:headerReference w:type="default" r:id="rId11"/>
      <w:pgSz w:w="12240" w:h="15840"/>
      <w:pgMar w:top="1440" w:right="1440" w:bottom="1440" w:left="1440" w:header="720" w:footer="720" w:gutter="0"/>
      <w:pgBorders w:offsetFrom="page">
        <w:left w:val="circlesLines" w:sz="31" w:space="24" w:color="538135" w:themeColor="accent6" w:themeShade="BF"/>
        <w:bottom w:val="circlesLines" w:sz="31" w:space="24" w:color="538135" w:themeColor="accent6" w:themeShade="BF"/>
        <w:right w:val="circlesLines" w:sz="31" w:space="24" w:color="538135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AF03B" w14:textId="77777777" w:rsidR="0054580B" w:rsidRDefault="0054580B" w:rsidP="00353FCC">
      <w:pPr>
        <w:spacing w:after="0" w:line="240" w:lineRule="auto"/>
      </w:pPr>
      <w:r>
        <w:separator/>
      </w:r>
    </w:p>
  </w:endnote>
  <w:endnote w:type="continuationSeparator" w:id="0">
    <w:p w14:paraId="443D5F2C" w14:textId="77777777" w:rsidR="0054580B" w:rsidRDefault="0054580B" w:rsidP="00353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dobe Myungjo Std M">
    <w:altName w:val="Malgun Gothic Semilight"/>
    <w:panose1 w:val="00000000000000000000"/>
    <w:charset w:val="80"/>
    <w:family w:val="roman"/>
    <w:notTrueType/>
    <w:pitch w:val="variable"/>
    <w:sig w:usb0="00000000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195AE" w14:textId="77777777" w:rsidR="0054580B" w:rsidRDefault="0054580B" w:rsidP="00353FCC">
      <w:pPr>
        <w:spacing w:after="0" w:line="240" w:lineRule="auto"/>
      </w:pPr>
      <w:r>
        <w:separator/>
      </w:r>
    </w:p>
  </w:footnote>
  <w:footnote w:type="continuationSeparator" w:id="0">
    <w:p w14:paraId="5529DEBD" w14:textId="77777777" w:rsidR="0054580B" w:rsidRDefault="0054580B" w:rsidP="00353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A2A49" w14:textId="77777777" w:rsidR="00353FCC" w:rsidRPr="00353FCC" w:rsidRDefault="00353FCC" w:rsidP="00353FCC">
    <w:pPr>
      <w:tabs>
        <w:tab w:val="center" w:pos="4680"/>
        <w:tab w:val="right" w:pos="9360"/>
      </w:tabs>
      <w:spacing w:after="0" w:line="240" w:lineRule="auto"/>
      <w:ind w:firstLine="2880"/>
      <w:rPr>
        <w:rFonts w:ascii="Times New Roman" w:eastAsia="Batang" w:hAnsi="Times New Roman" w:cs="Times New Roman"/>
        <w:b/>
        <w:color w:val="146634"/>
        <w:sz w:val="44"/>
      </w:rPr>
    </w:pPr>
    <w:r w:rsidRPr="00353FCC">
      <w:rPr>
        <w:rFonts w:ascii="Times New Roman" w:eastAsia="Batang" w:hAnsi="Times New Roman" w:cs="Times New Roman"/>
        <w:b/>
        <w:noProof/>
        <w:color w:val="146634"/>
        <w:sz w:val="44"/>
      </w:rPr>
      <w:drawing>
        <wp:anchor distT="0" distB="0" distL="114300" distR="114300" simplePos="0" relativeHeight="251659264" behindDoc="1" locked="0" layoutInCell="1" allowOverlap="1" wp14:anchorId="5961A3EA" wp14:editId="11DA27D8">
          <wp:simplePos x="0" y="0"/>
          <wp:positionH relativeFrom="column">
            <wp:posOffset>2701290</wp:posOffset>
          </wp:positionH>
          <wp:positionV relativeFrom="paragraph">
            <wp:posOffset>-88120</wp:posOffset>
          </wp:positionV>
          <wp:extent cx="537845" cy="5378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f-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845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3FCC">
      <w:rPr>
        <w:rFonts w:ascii="Times New Roman" w:eastAsia="Batang" w:hAnsi="Times New Roman" w:cs="Times New Roman"/>
        <w:b/>
        <w:color w:val="146634"/>
        <w:sz w:val="44"/>
      </w:rPr>
      <w:t xml:space="preserve">PARK         </w:t>
    </w:r>
    <w:r w:rsidR="0009262B">
      <w:rPr>
        <w:rFonts w:ascii="Times New Roman" w:eastAsia="Batang" w:hAnsi="Times New Roman" w:cs="Times New Roman"/>
        <w:b/>
        <w:color w:val="146634"/>
        <w:sz w:val="44"/>
      </w:rPr>
      <w:t xml:space="preserve"> </w:t>
    </w:r>
    <w:r w:rsidRPr="00353FCC">
      <w:rPr>
        <w:rFonts w:ascii="Times New Roman" w:eastAsia="Batang" w:hAnsi="Times New Roman" w:cs="Times New Roman"/>
        <w:b/>
        <w:color w:val="146634"/>
        <w:sz w:val="44"/>
      </w:rPr>
      <w:t>GLEN</w:t>
    </w:r>
  </w:p>
  <w:p w14:paraId="3934EE9D" w14:textId="77777777" w:rsidR="00353FCC" w:rsidRPr="00353FCC" w:rsidRDefault="00353FCC" w:rsidP="00353FCC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Adobe Myungjo Std M" w:hAnsi="Times New Roman" w:cs="Times New Roman"/>
        <w:sz w:val="20"/>
      </w:rPr>
    </w:pPr>
  </w:p>
  <w:p w14:paraId="3EB2CA70" w14:textId="77777777" w:rsidR="00353FCC" w:rsidRPr="00353FCC" w:rsidRDefault="00353FCC" w:rsidP="00353FCC">
    <w:pPr>
      <w:tabs>
        <w:tab w:val="center" w:pos="4680"/>
        <w:tab w:val="right" w:pos="9360"/>
      </w:tabs>
      <w:spacing w:after="0" w:line="240" w:lineRule="auto"/>
      <w:rPr>
        <w:rFonts w:ascii="Times New Roman" w:eastAsia="Batang" w:hAnsi="Times New Roman" w:cs="Times New Roman"/>
        <w:b/>
        <w:color w:val="146634"/>
        <w:sz w:val="20"/>
      </w:rPr>
    </w:pPr>
    <w:r w:rsidRPr="00353FCC">
      <w:rPr>
        <w:rFonts w:ascii="Times New Roman" w:eastAsia="Batang" w:hAnsi="Times New Roman" w:cs="Times New Roman"/>
        <w:b/>
        <w:color w:val="146634"/>
        <w:sz w:val="20"/>
      </w:rPr>
      <w:t xml:space="preserve">                                                                            CONDOMINIUM</w:t>
    </w:r>
  </w:p>
  <w:p w14:paraId="6C0CF683" w14:textId="77777777" w:rsidR="00353FCC" w:rsidRPr="00353FCC" w:rsidRDefault="00353FCC" w:rsidP="00353FCC">
    <w:pPr>
      <w:tabs>
        <w:tab w:val="center" w:pos="4680"/>
        <w:tab w:val="right" w:pos="9360"/>
      </w:tabs>
      <w:spacing w:after="0" w:line="240" w:lineRule="auto"/>
      <w:rPr>
        <w:rFonts w:ascii="Times New Roman" w:eastAsia="Batang" w:hAnsi="Times New Roman" w:cs="Times New Roman"/>
        <w:color w:val="146634"/>
        <w:sz w:val="20"/>
      </w:rPr>
    </w:pPr>
    <w:r w:rsidRPr="00353FCC">
      <w:rPr>
        <w:rFonts w:ascii="Times New Roman" w:eastAsia="Batang" w:hAnsi="Times New Roman" w:cs="Times New Roman"/>
        <w:color w:val="146634"/>
        <w:sz w:val="20"/>
      </w:rPr>
      <w:tab/>
      <w:t>Unit Owners Association</w:t>
    </w:r>
  </w:p>
  <w:p w14:paraId="4859F8E6" w14:textId="77777777" w:rsidR="00353FCC" w:rsidRPr="00353FCC" w:rsidRDefault="00353FCC" w:rsidP="00353FCC">
    <w:pPr>
      <w:tabs>
        <w:tab w:val="center" w:pos="4680"/>
        <w:tab w:val="right" w:pos="9360"/>
      </w:tabs>
      <w:spacing w:after="0" w:line="240" w:lineRule="auto"/>
      <w:rPr>
        <w:rFonts w:ascii="Times New Roman" w:eastAsia="Batang" w:hAnsi="Times New Roman" w:cs="Times New Roman"/>
        <w:color w:val="146634"/>
        <w:sz w:val="20"/>
      </w:rPr>
    </w:pPr>
    <w:r w:rsidRPr="00353FCC">
      <w:rPr>
        <w:rFonts w:ascii="Times New Roman" w:eastAsia="Batang" w:hAnsi="Times New Roman" w:cs="Times New Roman"/>
        <w:color w:val="146634"/>
        <w:sz w:val="20"/>
      </w:rPr>
      <w:tab/>
    </w:r>
    <w:r w:rsidR="004770D7">
      <w:rPr>
        <w:rFonts w:ascii="Times New Roman" w:eastAsia="Batang" w:hAnsi="Times New Roman" w:cs="Times New Roman"/>
        <w:color w:val="146634"/>
        <w:sz w:val="20"/>
      </w:rPr>
      <w:t>8</w:t>
    </w:r>
    <w:r w:rsidRPr="00353FCC">
      <w:rPr>
        <w:rFonts w:ascii="Times New Roman" w:eastAsia="Batang" w:hAnsi="Times New Roman" w:cs="Times New Roman"/>
        <w:color w:val="146634"/>
        <w:sz w:val="20"/>
      </w:rPr>
      <w:t>24 South Arlington Mill Drive</w:t>
    </w:r>
  </w:p>
  <w:p w14:paraId="3EAE6C64" w14:textId="77777777" w:rsidR="00353FCC" w:rsidRPr="00353FCC" w:rsidRDefault="00353FCC" w:rsidP="00353FCC">
    <w:pPr>
      <w:tabs>
        <w:tab w:val="center" w:pos="4680"/>
        <w:tab w:val="right" w:pos="9360"/>
      </w:tabs>
      <w:spacing w:after="0" w:line="240" w:lineRule="auto"/>
      <w:rPr>
        <w:rFonts w:ascii="Adobe Myungjo Std M" w:eastAsia="Adobe Myungjo Std M" w:hAnsi="Adobe Myungjo Std M" w:cs="Times New Roman"/>
        <w:sz w:val="20"/>
      </w:rPr>
    </w:pPr>
    <w:r w:rsidRPr="00353FCC">
      <w:rPr>
        <w:rFonts w:ascii="Times New Roman" w:eastAsia="Batang" w:hAnsi="Times New Roman" w:cs="Times New Roman"/>
        <w:color w:val="146634"/>
        <w:sz w:val="20"/>
      </w:rPr>
      <w:tab/>
      <w:t>Arlington, Virginia 22204</w:t>
    </w:r>
  </w:p>
  <w:p w14:paraId="44811431" w14:textId="77777777" w:rsidR="00353FCC" w:rsidRDefault="00353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5096E"/>
    <w:multiLevelType w:val="hybridMultilevel"/>
    <w:tmpl w:val="CD68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5703A"/>
    <w:multiLevelType w:val="hybridMultilevel"/>
    <w:tmpl w:val="97CAB9A6"/>
    <w:lvl w:ilvl="0" w:tplc="2632C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8F66D6"/>
    <w:multiLevelType w:val="hybridMultilevel"/>
    <w:tmpl w:val="E6921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4573D"/>
    <w:multiLevelType w:val="hybridMultilevel"/>
    <w:tmpl w:val="1A6264A6"/>
    <w:lvl w:ilvl="0" w:tplc="95EE3A6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9F0692"/>
    <w:multiLevelType w:val="hybridMultilevel"/>
    <w:tmpl w:val="FA5C60F0"/>
    <w:lvl w:ilvl="0" w:tplc="9CBECB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333243DF"/>
    <w:multiLevelType w:val="hybridMultilevel"/>
    <w:tmpl w:val="02EA2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42727"/>
    <w:multiLevelType w:val="hybridMultilevel"/>
    <w:tmpl w:val="3D66C91A"/>
    <w:lvl w:ilvl="0" w:tplc="1B56F8A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3F5E4A3E"/>
    <w:multiLevelType w:val="hybridMultilevel"/>
    <w:tmpl w:val="C2FEF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21431"/>
    <w:multiLevelType w:val="hybridMultilevel"/>
    <w:tmpl w:val="492ED0EE"/>
    <w:lvl w:ilvl="0" w:tplc="25B4BA9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71A87A77"/>
    <w:multiLevelType w:val="hybridMultilevel"/>
    <w:tmpl w:val="52306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857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1150031">
    <w:abstractNumId w:val="5"/>
  </w:num>
  <w:num w:numId="3" w16cid:durableId="1161459799">
    <w:abstractNumId w:val="4"/>
  </w:num>
  <w:num w:numId="4" w16cid:durableId="512576623">
    <w:abstractNumId w:val="0"/>
  </w:num>
  <w:num w:numId="5" w16cid:durableId="1788694695">
    <w:abstractNumId w:val="1"/>
  </w:num>
  <w:num w:numId="6" w16cid:durableId="746463266">
    <w:abstractNumId w:val="8"/>
  </w:num>
  <w:num w:numId="7" w16cid:durableId="414862996">
    <w:abstractNumId w:val="6"/>
  </w:num>
  <w:num w:numId="8" w16cid:durableId="419759672">
    <w:abstractNumId w:val="3"/>
  </w:num>
  <w:num w:numId="9" w16cid:durableId="2109932325">
    <w:abstractNumId w:val="2"/>
  </w:num>
  <w:num w:numId="10" w16cid:durableId="14971886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F5"/>
    <w:rsid w:val="0000057E"/>
    <w:rsid w:val="00041571"/>
    <w:rsid w:val="000564F9"/>
    <w:rsid w:val="0007367E"/>
    <w:rsid w:val="0009262B"/>
    <w:rsid w:val="000C570A"/>
    <w:rsid w:val="00116523"/>
    <w:rsid w:val="00151704"/>
    <w:rsid w:val="00191F85"/>
    <w:rsid w:val="0019762B"/>
    <w:rsid w:val="001B3A7A"/>
    <w:rsid w:val="001C4631"/>
    <w:rsid w:val="001C4F22"/>
    <w:rsid w:val="001C4FB5"/>
    <w:rsid w:val="001D4629"/>
    <w:rsid w:val="001D639D"/>
    <w:rsid w:val="002105C2"/>
    <w:rsid w:val="002173B7"/>
    <w:rsid w:val="00250626"/>
    <w:rsid w:val="00265CFF"/>
    <w:rsid w:val="0027559D"/>
    <w:rsid w:val="00275DC9"/>
    <w:rsid w:val="002A1C3B"/>
    <w:rsid w:val="002A74DC"/>
    <w:rsid w:val="002B5E1E"/>
    <w:rsid w:val="002B7778"/>
    <w:rsid w:val="002C4719"/>
    <w:rsid w:val="002D413E"/>
    <w:rsid w:val="002D7191"/>
    <w:rsid w:val="002F63F8"/>
    <w:rsid w:val="003213A5"/>
    <w:rsid w:val="00334F1F"/>
    <w:rsid w:val="00353FCC"/>
    <w:rsid w:val="0037174D"/>
    <w:rsid w:val="00376D69"/>
    <w:rsid w:val="00392E26"/>
    <w:rsid w:val="003B7BD2"/>
    <w:rsid w:val="0040114D"/>
    <w:rsid w:val="00404445"/>
    <w:rsid w:val="004152FF"/>
    <w:rsid w:val="0043286A"/>
    <w:rsid w:val="0043359B"/>
    <w:rsid w:val="0044556D"/>
    <w:rsid w:val="0044630E"/>
    <w:rsid w:val="00451516"/>
    <w:rsid w:val="00453E95"/>
    <w:rsid w:val="00462CE1"/>
    <w:rsid w:val="004770D7"/>
    <w:rsid w:val="004B622F"/>
    <w:rsid w:val="004B7073"/>
    <w:rsid w:val="004C12BB"/>
    <w:rsid w:val="004D04BB"/>
    <w:rsid w:val="00500511"/>
    <w:rsid w:val="005021B3"/>
    <w:rsid w:val="0052349C"/>
    <w:rsid w:val="0054580B"/>
    <w:rsid w:val="00560E01"/>
    <w:rsid w:val="00561FF5"/>
    <w:rsid w:val="005645C3"/>
    <w:rsid w:val="00572D31"/>
    <w:rsid w:val="00584F62"/>
    <w:rsid w:val="00585E95"/>
    <w:rsid w:val="00587415"/>
    <w:rsid w:val="00595A49"/>
    <w:rsid w:val="005B0D21"/>
    <w:rsid w:val="005C0DD7"/>
    <w:rsid w:val="005C4B2A"/>
    <w:rsid w:val="005C7374"/>
    <w:rsid w:val="005D1C7F"/>
    <w:rsid w:val="005D1EF8"/>
    <w:rsid w:val="005D2A4B"/>
    <w:rsid w:val="005E4355"/>
    <w:rsid w:val="005E71C3"/>
    <w:rsid w:val="005F1C0B"/>
    <w:rsid w:val="005F575E"/>
    <w:rsid w:val="00602403"/>
    <w:rsid w:val="00604FC0"/>
    <w:rsid w:val="006139C2"/>
    <w:rsid w:val="0061619D"/>
    <w:rsid w:val="0066234F"/>
    <w:rsid w:val="006667D0"/>
    <w:rsid w:val="006710C1"/>
    <w:rsid w:val="00674F64"/>
    <w:rsid w:val="00694353"/>
    <w:rsid w:val="006976A9"/>
    <w:rsid w:val="006B7EE0"/>
    <w:rsid w:val="006C2484"/>
    <w:rsid w:val="006D59CD"/>
    <w:rsid w:val="006E33E0"/>
    <w:rsid w:val="006F291B"/>
    <w:rsid w:val="00700AD9"/>
    <w:rsid w:val="00703F51"/>
    <w:rsid w:val="00712366"/>
    <w:rsid w:val="007251C2"/>
    <w:rsid w:val="0073578B"/>
    <w:rsid w:val="007631B7"/>
    <w:rsid w:val="00776F14"/>
    <w:rsid w:val="00782D33"/>
    <w:rsid w:val="007932D5"/>
    <w:rsid w:val="007A7FA6"/>
    <w:rsid w:val="007C50B0"/>
    <w:rsid w:val="007D01D5"/>
    <w:rsid w:val="007D57EC"/>
    <w:rsid w:val="007E0EC8"/>
    <w:rsid w:val="00840A31"/>
    <w:rsid w:val="00845FF1"/>
    <w:rsid w:val="00853D47"/>
    <w:rsid w:val="0086132C"/>
    <w:rsid w:val="008B6149"/>
    <w:rsid w:val="008C252C"/>
    <w:rsid w:val="008D42AC"/>
    <w:rsid w:val="008E4FCE"/>
    <w:rsid w:val="008E7F45"/>
    <w:rsid w:val="008F3A29"/>
    <w:rsid w:val="008F6827"/>
    <w:rsid w:val="0091135D"/>
    <w:rsid w:val="0091228F"/>
    <w:rsid w:val="009403DD"/>
    <w:rsid w:val="0094741E"/>
    <w:rsid w:val="009572AE"/>
    <w:rsid w:val="00972686"/>
    <w:rsid w:val="00973F1F"/>
    <w:rsid w:val="009742A3"/>
    <w:rsid w:val="00974AA5"/>
    <w:rsid w:val="00997107"/>
    <w:rsid w:val="009B7CF2"/>
    <w:rsid w:val="009D06D1"/>
    <w:rsid w:val="009D781D"/>
    <w:rsid w:val="009E399A"/>
    <w:rsid w:val="009F1047"/>
    <w:rsid w:val="00A040A8"/>
    <w:rsid w:val="00A0791D"/>
    <w:rsid w:val="00A1350D"/>
    <w:rsid w:val="00AB547C"/>
    <w:rsid w:val="00AD5C77"/>
    <w:rsid w:val="00AE176D"/>
    <w:rsid w:val="00AE28F4"/>
    <w:rsid w:val="00B11C09"/>
    <w:rsid w:val="00B12FDA"/>
    <w:rsid w:val="00B169E8"/>
    <w:rsid w:val="00B27B83"/>
    <w:rsid w:val="00B34157"/>
    <w:rsid w:val="00B37394"/>
    <w:rsid w:val="00B67FB8"/>
    <w:rsid w:val="00B741D6"/>
    <w:rsid w:val="00BA4629"/>
    <w:rsid w:val="00BA484A"/>
    <w:rsid w:val="00BD44E8"/>
    <w:rsid w:val="00BE14D7"/>
    <w:rsid w:val="00C129F1"/>
    <w:rsid w:val="00C21107"/>
    <w:rsid w:val="00C23635"/>
    <w:rsid w:val="00C24F8C"/>
    <w:rsid w:val="00C30315"/>
    <w:rsid w:val="00C3524D"/>
    <w:rsid w:val="00C373B7"/>
    <w:rsid w:val="00C37CBF"/>
    <w:rsid w:val="00C63725"/>
    <w:rsid w:val="00C648D0"/>
    <w:rsid w:val="00C9196F"/>
    <w:rsid w:val="00CA739D"/>
    <w:rsid w:val="00CC1696"/>
    <w:rsid w:val="00CD2A61"/>
    <w:rsid w:val="00CD2FA5"/>
    <w:rsid w:val="00CD36C5"/>
    <w:rsid w:val="00CD77F0"/>
    <w:rsid w:val="00CE084B"/>
    <w:rsid w:val="00D12F68"/>
    <w:rsid w:val="00D133EA"/>
    <w:rsid w:val="00D31244"/>
    <w:rsid w:val="00D470B2"/>
    <w:rsid w:val="00D54B04"/>
    <w:rsid w:val="00D668AB"/>
    <w:rsid w:val="00DA06F2"/>
    <w:rsid w:val="00DA47B3"/>
    <w:rsid w:val="00DB45B1"/>
    <w:rsid w:val="00DF0D56"/>
    <w:rsid w:val="00E020F0"/>
    <w:rsid w:val="00E06988"/>
    <w:rsid w:val="00E1086C"/>
    <w:rsid w:val="00E24A24"/>
    <w:rsid w:val="00E274F6"/>
    <w:rsid w:val="00E43B08"/>
    <w:rsid w:val="00E658C1"/>
    <w:rsid w:val="00E7480A"/>
    <w:rsid w:val="00E778CA"/>
    <w:rsid w:val="00E84CC0"/>
    <w:rsid w:val="00E90701"/>
    <w:rsid w:val="00E95080"/>
    <w:rsid w:val="00E975FF"/>
    <w:rsid w:val="00EB1BE5"/>
    <w:rsid w:val="00ED0A09"/>
    <w:rsid w:val="00ED55EA"/>
    <w:rsid w:val="00ED5BCC"/>
    <w:rsid w:val="00EF6C07"/>
    <w:rsid w:val="00F21747"/>
    <w:rsid w:val="00F2402D"/>
    <w:rsid w:val="00F32BA7"/>
    <w:rsid w:val="00F41152"/>
    <w:rsid w:val="00F66F4C"/>
    <w:rsid w:val="00F75FEE"/>
    <w:rsid w:val="00F815F4"/>
    <w:rsid w:val="00F8635B"/>
    <w:rsid w:val="00F92210"/>
    <w:rsid w:val="00F96B95"/>
    <w:rsid w:val="00FA700B"/>
    <w:rsid w:val="00FD0428"/>
    <w:rsid w:val="00FD3839"/>
    <w:rsid w:val="00FD4848"/>
    <w:rsid w:val="00FE49B4"/>
    <w:rsid w:val="00FF0E63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E6C81"/>
  <w15:docId w15:val="{A940C59A-771A-426D-B078-6C7A4685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FCC"/>
  </w:style>
  <w:style w:type="paragraph" w:styleId="Footer">
    <w:name w:val="footer"/>
    <w:basedOn w:val="Normal"/>
    <w:link w:val="FooterChar"/>
    <w:uiPriority w:val="99"/>
    <w:unhideWhenUsed/>
    <w:rsid w:val="00353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FCC"/>
  </w:style>
  <w:style w:type="character" w:styleId="Hyperlink">
    <w:name w:val="Hyperlink"/>
    <w:basedOn w:val="DefaultParagraphFont"/>
    <w:uiPriority w:val="99"/>
    <w:unhideWhenUsed/>
    <w:rsid w:val="00E069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98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B9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3B08"/>
    <w:pPr>
      <w:spacing w:after="0" w:line="240" w:lineRule="auto"/>
      <w:ind w:left="720"/>
    </w:pPr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FE49B4"/>
    <w:pPr>
      <w:spacing w:after="0" w:line="240" w:lineRule="auto"/>
    </w:pPr>
  </w:style>
  <w:style w:type="table" w:styleId="TableGrid">
    <w:name w:val="Table Grid"/>
    <w:basedOn w:val="TableNormal"/>
    <w:uiPriority w:val="39"/>
    <w:rsid w:val="00F32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B7C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a@gordonjamesrealty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ffice@parkglencond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gordonjamesreal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-Staff\AppData\Roaming\Microsoft\Templates\PARK_GLEN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79F35-F1A5-4016-BBE7-22F3E82BC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PARK_GLEN_LETTERHEAD</Template>
  <TotalTime>1087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Office-Staff</dc:creator>
  <cp:keywords/>
  <dc:description/>
  <cp:lastModifiedBy>Park Glen Office</cp:lastModifiedBy>
  <cp:revision>41</cp:revision>
  <cp:lastPrinted>2024-06-11T16:49:00Z</cp:lastPrinted>
  <dcterms:created xsi:type="dcterms:W3CDTF">2023-09-11T18:56:00Z</dcterms:created>
  <dcterms:modified xsi:type="dcterms:W3CDTF">2024-06-11T22:57:00Z</dcterms:modified>
</cp:coreProperties>
</file>